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871E" w14:textId="34874FAF" w:rsidR="00E54CFB" w:rsidRPr="002A797E" w:rsidRDefault="00F82BB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89D0EEF" wp14:editId="6EA48A65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335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C791D" w14:textId="5ECFFAD8" w:rsidR="00E007FC" w:rsidRDefault="00F82BB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82BBF">
                              <w:rPr>
                                <w:szCs w:val="28"/>
                                <w:lang w:val="ru-RU"/>
                              </w:rPr>
                              <w:t>СЭД-2021-299-01-01-02-05С-139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D0EEF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36.5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" filled="f" stroked="f">
                <v:textbox inset="0,0,0,0">
                  <w:txbxContent>
                    <w:p w14:paraId="5E1C791D" w14:textId="5ECFFAD8" w:rsidR="00E007FC" w:rsidRDefault="00F82BB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82BBF">
                        <w:rPr>
                          <w:szCs w:val="28"/>
                          <w:lang w:val="ru-RU"/>
                        </w:rPr>
                        <w:t>СЭД-2021-299-01-01-02-05С-139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056BB" wp14:editId="65375179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1781175"/>
                <wp:effectExtent l="0" t="0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0277F" w14:textId="77777777" w:rsidR="00444C98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>земельного участка с кадастровым номером 59:32:</w:t>
                            </w:r>
                            <w:r w:rsidR="00CC196E">
                              <w:rPr>
                                <w:b/>
                                <w:szCs w:val="28"/>
                              </w:rPr>
                              <w:t>3980008:4098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>, расположенного по адресу: Пермский край, Пермский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56BB" id="Надпись 18" o:spid="_x0000_s1027" type="#_x0000_t202" style="position:absolute;margin-left:70.5pt;margin-top:233.25pt;width:207.45pt;height:1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" filled="f" stroked="f">
                <v:textbox inset="0,0,0,0">
                  <w:txbxContent>
                    <w:p w14:paraId="7940277F" w14:textId="77777777" w:rsidR="00444C98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>земельного участка с кадастровым номером 59:32:</w:t>
                      </w:r>
                      <w:r w:rsidR="00CC196E">
                        <w:rPr>
                          <w:b/>
                          <w:szCs w:val="28"/>
                        </w:rPr>
                        <w:t>3980008:4098</w:t>
                      </w:r>
                      <w:r w:rsidR="001217BE" w:rsidRPr="001217BE">
                        <w:rPr>
                          <w:b/>
                          <w:szCs w:val="28"/>
                        </w:rPr>
                        <w:t>, расположенного по адресу: Пермский край, Пермский район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F9BD593" wp14:editId="385D3B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67A81" w14:textId="40A6F411" w:rsidR="00E007FC" w:rsidRDefault="00F82BB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BD593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2EE67A81" w14:textId="40A6F411" w:rsidR="00E007FC" w:rsidRDefault="00F82BB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6BCEC130" wp14:editId="75D62CD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835594" wp14:editId="2D76D30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C3862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5594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3C8C3862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8A793A" wp14:editId="55597D1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21A3B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793A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62321A3B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651FA43B" wp14:editId="09EC47F9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86049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A43B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27486049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4891DB72" wp14:editId="1E9C82E7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1B517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DB72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5C91B517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5568D44" wp14:editId="1476502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2C79A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8D44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2A32C79A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9ECE785" wp14:editId="307A918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11B0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CE785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60A011B0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FF7605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7E5F7BD9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301F3276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37DFB1CF" w14:textId="77777777" w:rsidR="00B8721D" w:rsidRPr="00D84819" w:rsidRDefault="00E539FB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5069FC">
        <w:t xml:space="preserve">Лапшиной Н.В. </w:t>
      </w:r>
      <w:r w:rsidR="00132947">
        <w:t>(</w:t>
      </w:r>
      <w:r w:rsidR="005069FC">
        <w:t xml:space="preserve">действующей по доверенности от </w:t>
      </w:r>
      <w:r w:rsidR="005D6D90">
        <w:t xml:space="preserve">генерального </w:t>
      </w:r>
      <w:r w:rsidR="005069FC">
        <w:t>директора</w:t>
      </w:r>
      <w:r w:rsidR="005D6D90">
        <w:t xml:space="preserve"> ООО</w:t>
      </w:r>
      <w:r w:rsidR="005069FC">
        <w:t xml:space="preserve"> </w:t>
      </w:r>
      <w:r w:rsidR="005D6D90">
        <w:t>«Евроинвест» Малкова В.Е.</w:t>
      </w:r>
      <w:r w:rsidR="00132947">
        <w:t>)</w:t>
      </w:r>
      <w:r w:rsidR="00DA2A5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CC196E">
        <w:rPr>
          <w:szCs w:val="28"/>
        </w:rPr>
        <w:t>13.10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B03697">
        <w:rPr>
          <w:szCs w:val="28"/>
        </w:rPr>
        <w:t>2398</w:t>
      </w:r>
      <w:r w:rsidR="00AF4C44">
        <w:rPr>
          <w:szCs w:val="28"/>
        </w:rPr>
        <w:t xml:space="preserve"> </w:t>
      </w:r>
    </w:p>
    <w:p w14:paraId="1BB51CFB" w14:textId="77777777" w:rsidR="00B8721D" w:rsidRPr="00F3585D" w:rsidRDefault="00B8721D" w:rsidP="00306BD3">
      <w:pPr>
        <w:spacing w:line="360" w:lineRule="exact"/>
        <w:ind w:right="-1" w:firstLine="709"/>
      </w:pPr>
      <w:r w:rsidRPr="00F3585D">
        <w:t>ПОСТАНОВЛЯЮ:</w:t>
      </w:r>
    </w:p>
    <w:p w14:paraId="0E25874D" w14:textId="77777777" w:rsidR="00DE545A" w:rsidRPr="004B2508" w:rsidRDefault="003316F5" w:rsidP="004B2508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C61069">
        <w:rPr>
          <w:szCs w:val="28"/>
        </w:rPr>
        <w:t>09 ноября</w:t>
      </w:r>
      <w:r w:rsidR="00012A4E" w:rsidRPr="004B2508">
        <w:rPr>
          <w:szCs w:val="28"/>
        </w:rPr>
        <w:t xml:space="preserve"> 2021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часов по адресу: </w:t>
      </w:r>
      <w:r w:rsidRPr="00B068C2">
        <w:rPr>
          <w:szCs w:val="28"/>
        </w:rPr>
        <w:t xml:space="preserve">Пермский край, Пермский район, </w:t>
      </w:r>
      <w:r w:rsidR="00C61069" w:rsidRPr="00A84F56">
        <w:rPr>
          <w:szCs w:val="28"/>
        </w:rPr>
        <w:t>Савинское</w:t>
      </w:r>
      <w:r w:rsidR="00C61069" w:rsidRPr="00B068C2">
        <w:rPr>
          <w:szCs w:val="28"/>
        </w:rPr>
        <w:t xml:space="preserve"> сельское поселение, </w:t>
      </w:r>
      <w:r w:rsidR="00C61069">
        <w:rPr>
          <w:szCs w:val="28"/>
        </w:rPr>
        <w:t xml:space="preserve">д. Песьянка, </w:t>
      </w:r>
      <w:r w:rsidR="00C61069">
        <w:rPr>
          <w:szCs w:val="28"/>
        </w:rPr>
        <w:br/>
      </w:r>
      <w:r w:rsidR="00C61069" w:rsidRPr="0082171F">
        <w:rPr>
          <w:szCs w:val="28"/>
        </w:rPr>
        <w:t>ул. Мелиораторов, д. 9, кабинет 5</w:t>
      </w:r>
      <w:r w:rsidR="00C61069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 xml:space="preserve">ния о предоставлении разрешения </w:t>
      </w:r>
      <w:bookmarkStart w:id="4" w:name="OLE_LINK24"/>
      <w:bookmarkStart w:id="5" w:name="OLE_LINK3"/>
      <w:bookmarkStart w:id="6" w:name="OLE_LINK4"/>
      <w:bookmarkStart w:id="7" w:name="OLE_LINK31"/>
      <w:bookmarkStart w:id="8" w:name="OLE_LINK32"/>
      <w:bookmarkStart w:id="9" w:name="OLE_LINK33"/>
      <w:r w:rsidR="00154B61" w:rsidRPr="004B2508">
        <w:rPr>
          <w:szCs w:val="28"/>
        </w:rPr>
        <w:t xml:space="preserve">на условно разрешенный вид использования </w:t>
      </w:r>
      <w:r w:rsidR="00FC654B" w:rsidRPr="004B2508">
        <w:rPr>
          <w:szCs w:val="28"/>
        </w:rPr>
        <w:t xml:space="preserve">земельного участка </w:t>
      </w:r>
      <w:r w:rsidR="00D516A1" w:rsidRPr="004B2508">
        <w:rPr>
          <w:szCs w:val="28"/>
        </w:rPr>
        <w:t>с</w:t>
      </w:r>
      <w:r w:rsidR="00DA6011" w:rsidRPr="004B2508">
        <w:rPr>
          <w:szCs w:val="28"/>
        </w:rPr>
        <w:t xml:space="preserve">  </w:t>
      </w:r>
      <w:r w:rsidR="00D516A1" w:rsidRPr="004B2508">
        <w:rPr>
          <w:szCs w:val="28"/>
        </w:rPr>
        <w:t>кодовым обозначением 4.</w:t>
      </w:r>
      <w:r w:rsidR="00B03697">
        <w:rPr>
          <w:szCs w:val="28"/>
        </w:rPr>
        <w:t>9.1</w:t>
      </w:r>
      <w:r w:rsidR="00BE2D9C" w:rsidRPr="004B2508">
        <w:rPr>
          <w:szCs w:val="28"/>
        </w:rPr>
        <w:t xml:space="preserve"> </w:t>
      </w:r>
      <w:r w:rsidR="00662562" w:rsidRPr="004B2508">
        <w:rPr>
          <w:szCs w:val="28"/>
        </w:rPr>
        <w:t>«</w:t>
      </w:r>
      <w:r w:rsidR="00B03697">
        <w:rPr>
          <w:szCs w:val="28"/>
        </w:rPr>
        <w:t>Объекты дорожного сервиса</w:t>
      </w:r>
      <w:r w:rsidR="00FC654B" w:rsidRPr="004B2508">
        <w:rPr>
          <w:szCs w:val="28"/>
        </w:rPr>
        <w:t>»</w:t>
      </w:r>
      <w:r w:rsidR="008449FA" w:rsidRPr="004B2508">
        <w:rPr>
          <w:szCs w:val="28"/>
        </w:rPr>
        <w:t>, установленн</w:t>
      </w:r>
      <w:r w:rsidR="00FC654B" w:rsidRPr="004B2508">
        <w:rPr>
          <w:szCs w:val="28"/>
        </w:rPr>
        <w:t>ый</w:t>
      </w:r>
      <w:r w:rsidR="00485414" w:rsidRPr="004B2508">
        <w:rPr>
          <w:szCs w:val="28"/>
        </w:rPr>
        <w:t xml:space="preserve"> для</w:t>
      </w:r>
      <w:r w:rsidR="00292E41" w:rsidRPr="004B2508">
        <w:rPr>
          <w:szCs w:val="28"/>
        </w:rPr>
        <w:t> </w:t>
      </w:r>
      <w:r w:rsidR="00485414" w:rsidRPr="004B2508">
        <w:rPr>
          <w:szCs w:val="28"/>
        </w:rPr>
        <w:t xml:space="preserve">территориальной зоны </w:t>
      </w:r>
      <w:bookmarkEnd w:id="4"/>
      <w:bookmarkEnd w:id="5"/>
      <w:bookmarkEnd w:id="6"/>
      <w:bookmarkEnd w:id="7"/>
      <w:bookmarkEnd w:id="8"/>
      <w:bookmarkEnd w:id="9"/>
      <w:r w:rsidR="00B03697">
        <w:rPr>
          <w:shd w:val="clear" w:color="auto" w:fill="FFFFFF"/>
        </w:rPr>
        <w:t>П-5</w:t>
      </w:r>
      <w:r w:rsidR="007B2924" w:rsidRPr="004B2508">
        <w:rPr>
          <w:shd w:val="clear" w:color="auto" w:fill="FFFFFF"/>
        </w:rPr>
        <w:t xml:space="preserve"> «</w:t>
      </w:r>
      <w:r w:rsidR="00DB5EE6">
        <w:rPr>
          <w:szCs w:val="28"/>
        </w:rPr>
        <w:t xml:space="preserve">Зона производственно-коммунальных объектов </w:t>
      </w:r>
      <w:r w:rsidR="00DB5EE6">
        <w:rPr>
          <w:szCs w:val="28"/>
          <w:lang w:val="en-US"/>
        </w:rPr>
        <w:t>V</w:t>
      </w:r>
      <w:r w:rsidR="00DB5EE6">
        <w:rPr>
          <w:szCs w:val="28"/>
        </w:rPr>
        <w:t xml:space="preserve"> класса опасности</w:t>
      </w:r>
      <w:r w:rsidR="007B2924" w:rsidRPr="004B2508">
        <w:rPr>
          <w:shd w:val="clear" w:color="auto" w:fill="FFFFFF"/>
        </w:rPr>
        <w:t>»</w:t>
      </w:r>
      <w:r w:rsidR="000F2188" w:rsidRPr="004B2508">
        <w:rPr>
          <w:shd w:val="clear" w:color="auto" w:fill="FFFFFF"/>
        </w:rPr>
        <w:t xml:space="preserve"> </w:t>
      </w:r>
      <w:r w:rsidR="00485414" w:rsidRPr="004B2508">
        <w:rPr>
          <w:szCs w:val="28"/>
        </w:rPr>
        <w:t>Правилами землепользования и застройки</w:t>
      </w:r>
      <w:r w:rsidR="00BF1100" w:rsidRPr="004B2508">
        <w:rPr>
          <w:szCs w:val="28"/>
        </w:rPr>
        <w:t xml:space="preserve"> </w:t>
      </w:r>
      <w:r w:rsidR="00DB5EE6" w:rsidRPr="007F2BB0">
        <w:rPr>
          <w:szCs w:val="28"/>
        </w:rPr>
        <w:t xml:space="preserve">Савинского сельского поселения, утвержденными решением Земского Собрания Пермского муниципального района Пермского </w:t>
      </w:r>
      <w:r w:rsidR="00DB5EE6" w:rsidRPr="007F2BB0">
        <w:rPr>
          <w:szCs w:val="28"/>
        </w:rPr>
        <w:lastRenderedPageBreak/>
        <w:t>края от 28.09.2017 № 255 (в редакции постановления администрации Пермского муниципального рай</w:t>
      </w:r>
      <w:r w:rsidR="006C20CD">
        <w:rPr>
          <w:szCs w:val="28"/>
        </w:rPr>
        <w:t>она Пермского края</w:t>
      </w:r>
      <w:r w:rsidR="00DB5EE6" w:rsidRPr="007F2BB0">
        <w:rPr>
          <w:szCs w:val="28"/>
        </w:rPr>
        <w:t xml:space="preserve"> от </w:t>
      </w:r>
      <w:r w:rsidR="00DB5EE6" w:rsidRPr="002D7541">
        <w:rPr>
          <w:szCs w:val="28"/>
        </w:rPr>
        <w:t>26.07.2021</w:t>
      </w:r>
      <w:r w:rsidR="00DB5EE6">
        <w:rPr>
          <w:szCs w:val="28"/>
        </w:rPr>
        <w:t xml:space="preserve"> № </w:t>
      </w:r>
      <w:r w:rsidR="00DB5EE6" w:rsidRPr="002D7541">
        <w:rPr>
          <w:szCs w:val="28"/>
        </w:rPr>
        <w:t>СЭД-2021-299-01-01-05.С-380</w:t>
      </w:r>
      <w:r w:rsidR="00DB5EE6" w:rsidRPr="007F2BB0">
        <w:rPr>
          <w:szCs w:val="28"/>
        </w:rPr>
        <w:t>)</w:t>
      </w:r>
      <w:r w:rsidRPr="004B2508">
        <w:rPr>
          <w:szCs w:val="28"/>
        </w:rPr>
        <w:t>, в отношен</w:t>
      </w:r>
      <w:r w:rsidR="001970F0" w:rsidRPr="004B2508">
        <w:rPr>
          <w:szCs w:val="28"/>
        </w:rPr>
        <w:t xml:space="preserve">ии </w:t>
      </w:r>
      <w:r w:rsidR="001217BE" w:rsidRPr="004B2508">
        <w:rPr>
          <w:szCs w:val="28"/>
        </w:rPr>
        <w:t>земельного участка с кадастровым номером 59:32:</w:t>
      </w:r>
      <w:r w:rsidR="005069FC">
        <w:rPr>
          <w:szCs w:val="28"/>
        </w:rPr>
        <w:t>3980008:4098</w:t>
      </w:r>
      <w:r w:rsidR="001217BE" w:rsidRPr="004B2508">
        <w:rPr>
          <w:szCs w:val="28"/>
        </w:rPr>
        <w:t>, расположенного по адресу: Пермский край, Пермский район</w:t>
      </w:r>
      <w:r w:rsidR="00B65A65" w:rsidRPr="004B2508">
        <w:rPr>
          <w:szCs w:val="28"/>
        </w:rPr>
        <w:t>.</w:t>
      </w:r>
    </w:p>
    <w:p w14:paraId="50C45EB4" w14:textId="77777777" w:rsidR="00B8721D" w:rsidRPr="00762EC1" w:rsidRDefault="00B8721D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1871EF0B" w14:textId="77777777" w:rsidR="00B8721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65EC2FB1" w14:textId="77777777" w:rsidR="00B8721D" w:rsidRPr="00F3585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30EE8A12" w14:textId="77777777" w:rsidR="00B8721D" w:rsidRDefault="00B8721D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14:paraId="4A33962D" w14:textId="77777777" w:rsidR="00B8721D" w:rsidRDefault="00D84819" w:rsidP="00306BD3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14:paraId="38151AAF" w14:textId="77777777" w:rsidR="00B8721D" w:rsidRDefault="00D84819" w:rsidP="00306BD3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570814">
        <w:t>08 ноября</w:t>
      </w:r>
      <w:r w:rsidR="00946269" w:rsidRPr="00CE621C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 w:rsidR="00B8721D">
        <w:t>уллинская, 74а, кабинет № 1.</w:t>
      </w:r>
    </w:p>
    <w:p w14:paraId="1CAD795A" w14:textId="77777777" w:rsidR="00B8721D" w:rsidRDefault="00B8721D" w:rsidP="00306BD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14:paraId="46153A00" w14:textId="77777777" w:rsidR="00253821" w:rsidRPr="00A46EF0" w:rsidRDefault="00253821" w:rsidP="00253821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132947">
        <w:rPr>
          <w:szCs w:val="28"/>
        </w:rPr>
        <w:t>Лапшину Наталью Викторовну</w:t>
      </w:r>
      <w:r>
        <w:rPr>
          <w:szCs w:val="28"/>
        </w:rPr>
        <w:t>.</w:t>
      </w:r>
    </w:p>
    <w:p w14:paraId="375EF6B4" w14:textId="77777777" w:rsidR="00253821" w:rsidRDefault="00253821" w:rsidP="00253821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14:paraId="512B3606" w14:textId="77777777" w:rsidR="00253821" w:rsidRDefault="00253821" w:rsidP="00253821">
      <w:pPr>
        <w:spacing w:line="360" w:lineRule="exact"/>
        <w:ind w:right="-1" w:firstLine="709"/>
        <w:jc w:val="both"/>
      </w:pPr>
      <w:r>
        <w:t xml:space="preserve">7. Настоящее постановление вступает в силу со дня его официального опубликования. </w:t>
      </w:r>
    </w:p>
    <w:p w14:paraId="01C46DD5" w14:textId="77777777" w:rsidR="00253821" w:rsidRPr="00762EC1" w:rsidRDefault="00253821" w:rsidP="00253821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lastRenderedPageBreak/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14:paraId="67B63C33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92D3145" wp14:editId="05C80660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9EF20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3145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DXGQkA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0459EF20" w14:textId="77777777"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B686" w14:textId="77777777" w:rsidR="005535E0" w:rsidRDefault="005535E0">
      <w:r>
        <w:separator/>
      </w:r>
    </w:p>
  </w:endnote>
  <w:endnote w:type="continuationSeparator" w:id="0">
    <w:p w14:paraId="2D60D24E" w14:textId="77777777" w:rsidR="005535E0" w:rsidRDefault="0055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89CC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9CA0" w14:textId="77777777" w:rsidR="005535E0" w:rsidRDefault="005535E0">
      <w:r>
        <w:separator/>
      </w:r>
    </w:p>
  </w:footnote>
  <w:footnote w:type="continuationSeparator" w:id="0">
    <w:p w14:paraId="66D34811" w14:textId="77777777" w:rsidR="005535E0" w:rsidRDefault="0055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50AE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917F0C2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FF2A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05D8">
      <w:rPr>
        <w:rStyle w:val="ac"/>
        <w:noProof/>
      </w:rPr>
      <w:t>2</w:t>
    </w:r>
    <w:r>
      <w:rPr>
        <w:rStyle w:val="ac"/>
      </w:rPr>
      <w:fldChar w:fldCharType="end"/>
    </w:r>
  </w:p>
  <w:p w14:paraId="0230B359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91E5F"/>
    <w:rsid w:val="00292E41"/>
    <w:rsid w:val="002A583E"/>
    <w:rsid w:val="002A797E"/>
    <w:rsid w:val="002B35E1"/>
    <w:rsid w:val="002B7676"/>
    <w:rsid w:val="002C0F35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7005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5F70"/>
    <w:rsid w:val="005069FC"/>
    <w:rsid w:val="005177B3"/>
    <w:rsid w:val="00524A1C"/>
    <w:rsid w:val="005535E0"/>
    <w:rsid w:val="00554DF0"/>
    <w:rsid w:val="005569D9"/>
    <w:rsid w:val="00570814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F39"/>
    <w:rsid w:val="005F472F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C3315"/>
    <w:rsid w:val="009D6DEA"/>
    <w:rsid w:val="009E4EC8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3697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61069"/>
    <w:rsid w:val="00C72209"/>
    <w:rsid w:val="00C73399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70334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76551"/>
    <w:rsid w:val="00EA7A25"/>
    <w:rsid w:val="00EB03C1"/>
    <w:rsid w:val="00EB5034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BF"/>
    <w:rsid w:val="00F82BC8"/>
    <w:rsid w:val="00F82F20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7FF2E"/>
  <w15:docId w15:val="{05C6B064-8566-48CB-9CBF-FE31A3F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44BE-F828-46B4-A880-9A94BFD6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3</cp:revision>
  <cp:lastPrinted>1900-12-31T19:00:00Z</cp:lastPrinted>
  <dcterms:created xsi:type="dcterms:W3CDTF">2021-10-14T11:09:00Z</dcterms:created>
  <dcterms:modified xsi:type="dcterms:W3CDTF">2021-10-14T11:17:00Z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